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8CEF" w14:textId="5D4F42F0" w:rsidR="00FB2A25" w:rsidRDefault="00FB2A25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 w:rsidR="00B1570B">
        <w:rPr>
          <w:rFonts w:hint="eastAsia"/>
        </w:rPr>
        <w:t>１</w:t>
      </w:r>
      <w:r w:rsidR="00CC63AF">
        <w:rPr>
          <w:rFonts w:hint="eastAsia"/>
        </w:rPr>
        <w:t>６</w:t>
      </w:r>
      <w:r>
        <w:rPr>
          <w:rFonts w:hint="eastAsia"/>
        </w:rPr>
        <w:t>号</w:t>
      </w:r>
      <w:r w:rsidR="00272747">
        <w:rPr>
          <w:rFonts w:hint="eastAsia"/>
        </w:rPr>
        <w:t>（第15条第1項関係）</w:t>
      </w:r>
    </w:p>
    <w:p w14:paraId="506D9619" w14:textId="77777777" w:rsidR="00FB2A25" w:rsidRDefault="00FB2A25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  <w:spacing w:val="263"/>
        </w:rPr>
        <w:t>資料提出</w:t>
      </w:r>
      <w:r>
        <w:rPr>
          <w:rFonts w:hint="eastAsia"/>
        </w:rPr>
        <w:t>書</w:t>
      </w:r>
    </w:p>
    <w:p w14:paraId="17241ECB" w14:textId="77777777" w:rsidR="00FB2A25" w:rsidRDefault="00FB2A25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t>(</w:t>
      </w:r>
      <w:r>
        <w:rPr>
          <w:rFonts w:hint="eastAsia"/>
        </w:rPr>
        <w:t>災害発生</w:t>
      </w:r>
      <w:r>
        <w:t>)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925"/>
        <w:gridCol w:w="212"/>
        <w:gridCol w:w="1347"/>
        <w:gridCol w:w="3260"/>
      </w:tblGrid>
      <w:tr w:rsidR="00FB2A25" w14:paraId="170C36B1" w14:textId="77777777" w:rsidTr="00ED2102">
        <w:tc>
          <w:tcPr>
            <w:tcW w:w="9214" w:type="dxa"/>
            <w:gridSpan w:val="5"/>
            <w:tcBorders>
              <w:bottom w:val="nil"/>
            </w:tcBorders>
            <w:vAlign w:val="center"/>
          </w:tcPr>
          <w:p w14:paraId="5FBDFFD3" w14:textId="77777777" w:rsidR="00FB2A25" w:rsidRDefault="00FB2A25">
            <w:pPr>
              <w:wordWrap w:val="0"/>
              <w:overflowPunct w:val="0"/>
              <w:autoSpaceDE w:val="0"/>
              <w:autoSpaceDN w:val="0"/>
              <w:spacing w:before="120" w:after="120"/>
              <w:ind w:right="21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B2A25" w14:paraId="333157C3" w14:textId="77777777" w:rsidTr="00ED2102">
        <w:tc>
          <w:tcPr>
            <w:tcW w:w="9214" w:type="dxa"/>
            <w:gridSpan w:val="5"/>
            <w:tcBorders>
              <w:top w:val="nil"/>
            </w:tcBorders>
          </w:tcPr>
          <w:p w14:paraId="4A9AF380" w14:textId="77777777" w:rsidR="008100A5" w:rsidRDefault="008100A5" w:rsidP="006F1582">
            <w:pPr>
              <w:wordWrap w:val="0"/>
              <w:overflowPunct w:val="0"/>
              <w:autoSpaceDE w:val="0"/>
              <w:autoSpaceDN w:val="0"/>
              <w:spacing w:before="120" w:after="120" w:line="240" w:lineRule="exact"/>
              <w:ind w:firstLineChars="100" w:firstLine="210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多野藤岡広域市町村圏振興整備組合</w:t>
            </w:r>
          </w:p>
          <w:p w14:paraId="357C4F1D" w14:textId="77777777" w:rsidR="008100A5" w:rsidRDefault="008100A5" w:rsidP="003E3DD0">
            <w:pPr>
              <w:wordWrap w:val="0"/>
              <w:overflowPunct w:val="0"/>
              <w:autoSpaceDE w:val="0"/>
              <w:autoSpaceDN w:val="0"/>
              <w:spacing w:before="120" w:after="120" w:line="240" w:lineRule="exact"/>
              <w:ind w:firstLineChars="200" w:firstLine="420"/>
              <w:textAlignment w:val="center"/>
            </w:pPr>
            <w:r>
              <w:rPr>
                <w:rFonts w:ascii="Times New Roman" w:hAnsi="Times New Roman" w:hint="eastAsia"/>
              </w:rPr>
              <w:t>理事長</w:t>
            </w:r>
            <w:r w:rsidR="00FB2A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様</w:t>
            </w:r>
          </w:p>
          <w:p w14:paraId="7CF3EEA9" w14:textId="77777777" w:rsidR="00FB2A25" w:rsidRDefault="00FB2A25" w:rsidP="005D478F">
            <w:pPr>
              <w:wordWrap w:val="0"/>
              <w:overflowPunct w:val="0"/>
              <w:autoSpaceDE w:val="0"/>
              <w:autoSpaceDN w:val="0"/>
              <w:spacing w:before="120" w:after="120" w:line="240" w:lineRule="exact"/>
              <w:ind w:firstLineChars="2100" w:firstLine="4410"/>
              <w:textAlignment w:val="center"/>
            </w:pPr>
            <w:r>
              <w:rPr>
                <w:rFonts w:hint="eastAsia"/>
              </w:rPr>
              <w:t>届出者</w:t>
            </w:r>
          </w:p>
          <w:p w14:paraId="3517D583" w14:textId="77777777" w:rsidR="00FB2A25" w:rsidRDefault="00FB2A25" w:rsidP="005D478F">
            <w:pPr>
              <w:overflowPunct w:val="0"/>
              <w:autoSpaceDE w:val="0"/>
              <w:autoSpaceDN w:val="0"/>
              <w:spacing w:line="240" w:lineRule="exact"/>
              <w:ind w:right="184" w:firstLineChars="1100" w:firstLine="4620"/>
              <w:jc w:val="left"/>
              <w:textAlignment w:val="center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 w:rsidR="008100A5">
              <w:rPr>
                <w:rFonts w:hint="eastAsia"/>
                <w:u w:val="single"/>
              </w:rPr>
              <w:t xml:space="preserve">所　　　　　　　　　　　　　　</w:t>
            </w:r>
            <w:r w:rsidR="005D478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6E66CFD7" w14:textId="77777777" w:rsidR="00FB2A25" w:rsidRDefault="00FB2A25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(電話</w:t>
            </w:r>
            <w:r w:rsidR="00432A0E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)</w:t>
            </w:r>
          </w:p>
          <w:p w14:paraId="79404F5B" w14:textId="354FFB83" w:rsidR="00FB2A25" w:rsidRDefault="00FB2A25" w:rsidP="005D478F">
            <w:pPr>
              <w:overflowPunct w:val="0"/>
              <w:autoSpaceDE w:val="0"/>
              <w:autoSpaceDN w:val="0"/>
              <w:spacing w:before="120" w:after="120" w:line="240" w:lineRule="exact"/>
              <w:ind w:right="210" w:firstLineChars="1100" w:firstLine="4620"/>
              <w:jc w:val="left"/>
              <w:textAlignment w:val="center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</w:t>
            </w:r>
            <w:r w:rsidR="008100A5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5D478F">
              <w:rPr>
                <w:rFonts w:hint="eastAsia"/>
                <w:u w:val="single"/>
              </w:rPr>
              <w:t xml:space="preserve">　</w:t>
            </w:r>
            <w:r w:rsidR="00CC63A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FB2A25" w14:paraId="5C8F2ADC" w14:textId="77777777" w:rsidTr="00ED2102">
        <w:trPr>
          <w:cantSplit/>
          <w:trHeight w:hRule="exact" w:val="968"/>
        </w:trPr>
        <w:tc>
          <w:tcPr>
            <w:tcW w:w="1470" w:type="dxa"/>
            <w:vAlign w:val="center"/>
          </w:tcPr>
          <w:p w14:paraId="07009781" w14:textId="77777777" w:rsidR="00FB2A25" w:rsidRDefault="00FB2A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925" w:type="dxa"/>
            <w:vAlign w:val="center"/>
          </w:tcPr>
          <w:p w14:paraId="3CC0E42A" w14:textId="77777777" w:rsidR="00FB2A25" w:rsidRDefault="00FB2A2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14:paraId="4EFDF0DB" w14:textId="77777777" w:rsidR="008100A5" w:rsidRDefault="008100A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貯蔵所又は</w:t>
            </w:r>
          </w:p>
          <w:p w14:paraId="7F0DD3FA" w14:textId="77777777" w:rsidR="00FB2A25" w:rsidRDefault="008100A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取扱所の</w:t>
            </w:r>
            <w:r w:rsidR="00FB2A25">
              <w:rPr>
                <w:rFonts w:hint="eastAsia"/>
              </w:rPr>
              <w:t>区分</w:t>
            </w:r>
          </w:p>
        </w:tc>
        <w:tc>
          <w:tcPr>
            <w:tcW w:w="3260" w:type="dxa"/>
            <w:vAlign w:val="center"/>
          </w:tcPr>
          <w:p w14:paraId="508A1687" w14:textId="77777777" w:rsidR="00FB2A25" w:rsidRDefault="00FB2A2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B2A25" w14:paraId="33636AFA" w14:textId="77777777" w:rsidTr="00ED2102">
        <w:trPr>
          <w:cantSplit/>
          <w:trHeight w:hRule="exact" w:val="980"/>
        </w:trPr>
        <w:tc>
          <w:tcPr>
            <w:tcW w:w="1470" w:type="dxa"/>
            <w:vAlign w:val="center"/>
          </w:tcPr>
          <w:p w14:paraId="7B6C1063" w14:textId="77777777" w:rsidR="00FB2A25" w:rsidRDefault="00FB2A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744" w:type="dxa"/>
            <w:gridSpan w:val="4"/>
            <w:vAlign w:val="center"/>
          </w:tcPr>
          <w:p w14:paraId="7BBD9754" w14:textId="77777777" w:rsidR="00FB2A25" w:rsidRDefault="00FB2A2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B2A25" w14:paraId="28106BD6" w14:textId="77777777" w:rsidTr="00ED2102">
        <w:trPr>
          <w:cantSplit/>
          <w:trHeight w:hRule="exact" w:val="992"/>
        </w:trPr>
        <w:tc>
          <w:tcPr>
            <w:tcW w:w="1470" w:type="dxa"/>
            <w:vAlign w:val="center"/>
          </w:tcPr>
          <w:p w14:paraId="080BBD3C" w14:textId="77777777" w:rsidR="00FB2A25" w:rsidRDefault="00FB2A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7744" w:type="dxa"/>
            <w:gridSpan w:val="4"/>
            <w:vAlign w:val="center"/>
          </w:tcPr>
          <w:p w14:paraId="4567540E" w14:textId="77777777" w:rsidR="00FB2A25" w:rsidRDefault="00FB2A2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年　　　月　　　日　　　</w:t>
            </w:r>
            <w:r w:rsidR="008100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　分</w:t>
            </w:r>
          </w:p>
        </w:tc>
      </w:tr>
      <w:tr w:rsidR="00FB2A25" w14:paraId="34A15838" w14:textId="77777777" w:rsidTr="00ED2102">
        <w:trPr>
          <w:trHeight w:hRule="exact" w:val="1405"/>
        </w:trPr>
        <w:tc>
          <w:tcPr>
            <w:tcW w:w="1470" w:type="dxa"/>
            <w:vAlign w:val="center"/>
          </w:tcPr>
          <w:p w14:paraId="1905C6EA" w14:textId="77777777" w:rsidR="00FB2A25" w:rsidRDefault="00FB2A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発生原因</w:t>
            </w:r>
          </w:p>
        </w:tc>
        <w:tc>
          <w:tcPr>
            <w:tcW w:w="7744" w:type="dxa"/>
            <w:gridSpan w:val="4"/>
            <w:vAlign w:val="center"/>
          </w:tcPr>
          <w:p w14:paraId="0DACAE24" w14:textId="77777777" w:rsidR="00FB2A25" w:rsidRDefault="00FB2A2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B2A25" w14:paraId="73311E87" w14:textId="77777777" w:rsidTr="00ED2102">
        <w:trPr>
          <w:trHeight w:hRule="exact" w:val="1555"/>
        </w:trPr>
        <w:tc>
          <w:tcPr>
            <w:tcW w:w="1470" w:type="dxa"/>
            <w:vAlign w:val="center"/>
          </w:tcPr>
          <w:p w14:paraId="2CC23E94" w14:textId="77777777" w:rsidR="00FB2A25" w:rsidRDefault="00FB2A2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事故の概要</w:t>
            </w:r>
          </w:p>
        </w:tc>
        <w:tc>
          <w:tcPr>
            <w:tcW w:w="7744" w:type="dxa"/>
            <w:gridSpan w:val="4"/>
            <w:vAlign w:val="center"/>
          </w:tcPr>
          <w:p w14:paraId="32E76C43" w14:textId="77777777" w:rsidR="00FB2A25" w:rsidRDefault="00FB2A2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B2A25" w14:paraId="4A4F9449" w14:textId="77777777" w:rsidTr="00ED2102">
        <w:trPr>
          <w:trHeight w:hRule="exact" w:val="1562"/>
        </w:trPr>
        <w:tc>
          <w:tcPr>
            <w:tcW w:w="1470" w:type="dxa"/>
            <w:vAlign w:val="center"/>
          </w:tcPr>
          <w:p w14:paraId="3E6D193A" w14:textId="77777777" w:rsidR="00432A0E" w:rsidRDefault="00FB2A25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事故に対する</w:t>
            </w:r>
          </w:p>
          <w:p w14:paraId="7A6DAD65" w14:textId="77777777" w:rsidR="00FB2A25" w:rsidRDefault="00FB2A25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処置</w:t>
            </w:r>
          </w:p>
        </w:tc>
        <w:tc>
          <w:tcPr>
            <w:tcW w:w="7744" w:type="dxa"/>
            <w:gridSpan w:val="4"/>
            <w:vAlign w:val="center"/>
          </w:tcPr>
          <w:p w14:paraId="5CA1E809" w14:textId="77777777" w:rsidR="00FB2A25" w:rsidRDefault="00FB2A2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B2A25" w14:paraId="7E25C746" w14:textId="77777777" w:rsidTr="00ED2102">
        <w:trPr>
          <w:trHeight w:hRule="exact" w:val="400"/>
        </w:trPr>
        <w:tc>
          <w:tcPr>
            <w:tcW w:w="4607" w:type="dxa"/>
            <w:gridSpan w:val="3"/>
            <w:vAlign w:val="center"/>
          </w:tcPr>
          <w:p w14:paraId="69F88763" w14:textId="77777777" w:rsidR="00FB2A25" w:rsidRDefault="00AE55C5" w:rsidP="00AE55C5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607" w:type="dxa"/>
            <w:gridSpan w:val="2"/>
            <w:vAlign w:val="center"/>
          </w:tcPr>
          <w:p w14:paraId="7E6EDD1E" w14:textId="77777777" w:rsidR="00FB2A25" w:rsidRDefault="00AE55C5" w:rsidP="00AE55C5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FB2A25" w14:paraId="5267E1BF" w14:textId="77777777" w:rsidTr="00ED2102">
        <w:trPr>
          <w:trHeight w:hRule="exact" w:val="1877"/>
        </w:trPr>
        <w:tc>
          <w:tcPr>
            <w:tcW w:w="4607" w:type="dxa"/>
            <w:gridSpan w:val="3"/>
            <w:vAlign w:val="center"/>
          </w:tcPr>
          <w:p w14:paraId="0A5AC08B" w14:textId="77777777" w:rsidR="00FB2A25" w:rsidRDefault="00FB2A2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7" w:type="dxa"/>
            <w:gridSpan w:val="2"/>
            <w:vAlign w:val="center"/>
          </w:tcPr>
          <w:p w14:paraId="56994E91" w14:textId="77777777" w:rsidR="00FB2A25" w:rsidRDefault="00FB2A2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64C4AC1" w14:textId="77777777" w:rsidR="00FB2A25" w:rsidRDefault="00FB2A25">
      <w:pPr>
        <w:wordWrap w:val="0"/>
        <w:overflowPunct w:val="0"/>
        <w:autoSpaceDE w:val="0"/>
        <w:autoSpaceDN w:val="0"/>
        <w:spacing w:before="120" w:line="400" w:lineRule="exact"/>
        <w:ind w:left="735" w:hanging="735"/>
        <w:textAlignment w:val="center"/>
      </w:pPr>
      <w:r>
        <w:rPr>
          <w:rFonts w:hint="eastAsia"/>
        </w:rPr>
        <w:t xml:space="preserve">　注　</w:t>
      </w:r>
      <w:r w:rsidR="006B2349">
        <w:rPr>
          <w:rFonts w:hint="eastAsia"/>
        </w:rPr>
        <w:t>１</w:t>
      </w:r>
      <w:r>
        <w:rPr>
          <w:rFonts w:hint="eastAsia"/>
        </w:rPr>
        <w:t xml:space="preserve">　</w:t>
      </w:r>
      <w:r w:rsidR="001F69C4">
        <w:rPr>
          <w:rFonts w:hint="eastAsia"/>
        </w:rPr>
        <w:t>この用紙の大きさは、</w:t>
      </w:r>
      <w:r w:rsidR="00407E48">
        <w:rPr>
          <w:rFonts w:hint="eastAsia"/>
        </w:rPr>
        <w:t>日本産業規格</w:t>
      </w:r>
      <w:r w:rsidR="001F69C4">
        <w:rPr>
          <w:rFonts w:hint="eastAsia"/>
        </w:rPr>
        <w:t>Ａ４とする。</w:t>
      </w:r>
    </w:p>
    <w:p w14:paraId="67DCBD4E" w14:textId="77777777" w:rsidR="00FB2A25" w:rsidRDefault="00FB2A25">
      <w:pPr>
        <w:wordWrap w:val="0"/>
        <w:overflowPunct w:val="0"/>
        <w:autoSpaceDE w:val="0"/>
        <w:autoSpaceDN w:val="0"/>
        <w:spacing w:line="400" w:lineRule="exact"/>
        <w:ind w:left="735" w:hanging="735"/>
        <w:textAlignment w:val="center"/>
      </w:pPr>
      <w:r>
        <w:rPr>
          <w:rFonts w:hint="eastAsia"/>
        </w:rPr>
        <w:t xml:space="preserve">　　　</w:t>
      </w:r>
      <w:r w:rsidR="006B2349">
        <w:rPr>
          <w:rFonts w:hint="eastAsia"/>
        </w:rPr>
        <w:t>２</w:t>
      </w:r>
      <w:r>
        <w:rPr>
          <w:rFonts w:hint="eastAsia"/>
        </w:rPr>
        <w:t xml:space="preserve">　</w:t>
      </w:r>
      <w:r w:rsidR="001F69C4">
        <w:rPr>
          <w:rFonts w:hint="eastAsia"/>
        </w:rPr>
        <w:t>必要な図面等を添付すること。</w:t>
      </w:r>
    </w:p>
    <w:p w14:paraId="1A574875" w14:textId="77777777" w:rsidR="001F69C4" w:rsidRDefault="001F69C4">
      <w:pPr>
        <w:wordWrap w:val="0"/>
        <w:overflowPunct w:val="0"/>
        <w:autoSpaceDE w:val="0"/>
        <w:autoSpaceDN w:val="0"/>
        <w:spacing w:line="400" w:lineRule="exact"/>
        <w:ind w:left="735" w:hanging="735"/>
        <w:textAlignment w:val="center"/>
      </w:pPr>
      <w:r>
        <w:rPr>
          <w:rFonts w:hint="eastAsia"/>
        </w:rPr>
        <w:t xml:space="preserve">　　　</w:t>
      </w:r>
      <w:r w:rsidR="006B2349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sectPr w:rsidR="001F69C4" w:rsidSect="001F69C4">
      <w:pgSz w:w="11907" w:h="16839" w:code="9"/>
      <w:pgMar w:top="851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F474" w14:textId="77777777" w:rsidR="00BE70CC" w:rsidRDefault="00BE70CC">
      <w:r>
        <w:separator/>
      </w:r>
    </w:p>
  </w:endnote>
  <w:endnote w:type="continuationSeparator" w:id="0">
    <w:p w14:paraId="621A4468" w14:textId="77777777" w:rsidR="00BE70CC" w:rsidRDefault="00BE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BC59A" w14:textId="77777777" w:rsidR="00BE70CC" w:rsidRDefault="00BE70CC">
      <w:r>
        <w:separator/>
      </w:r>
    </w:p>
  </w:footnote>
  <w:footnote w:type="continuationSeparator" w:id="0">
    <w:p w14:paraId="4A8D8E1E" w14:textId="77777777" w:rsidR="00BE70CC" w:rsidRDefault="00BE7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582"/>
    <w:rsid w:val="001877FF"/>
    <w:rsid w:val="001A3FDB"/>
    <w:rsid w:val="001F69C4"/>
    <w:rsid w:val="0025023F"/>
    <w:rsid w:val="00272747"/>
    <w:rsid w:val="00396149"/>
    <w:rsid w:val="003E3DD0"/>
    <w:rsid w:val="00407E48"/>
    <w:rsid w:val="00414905"/>
    <w:rsid w:val="00432A0E"/>
    <w:rsid w:val="00535EEE"/>
    <w:rsid w:val="005D478F"/>
    <w:rsid w:val="00632F6B"/>
    <w:rsid w:val="006B2349"/>
    <w:rsid w:val="006F1582"/>
    <w:rsid w:val="007B2D0D"/>
    <w:rsid w:val="008100A5"/>
    <w:rsid w:val="00816B02"/>
    <w:rsid w:val="008854BB"/>
    <w:rsid w:val="00A11133"/>
    <w:rsid w:val="00AB06D5"/>
    <w:rsid w:val="00AE55C5"/>
    <w:rsid w:val="00B1570B"/>
    <w:rsid w:val="00B7496F"/>
    <w:rsid w:val="00BA3259"/>
    <w:rsid w:val="00BE3BAB"/>
    <w:rsid w:val="00BE70CC"/>
    <w:rsid w:val="00CC63AF"/>
    <w:rsid w:val="00EC7E42"/>
    <w:rsid w:val="00ED2102"/>
    <w:rsid w:val="00F05A74"/>
    <w:rsid w:val="00F85528"/>
    <w:rsid w:val="00FB2A25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AB61D"/>
  <w15:chartTrackingRefBased/>
  <w15:docId w15:val="{5C1D2CE3-63F8-4476-B9D1-6FD58018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様式第１８号（第15条第1項関係）</vt:lpstr>
      <vt:lpstr>様式第１８号（第15条第1項関係）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様式第１６号（第15条第1項関係）</dc:title>
  <dc:subject>資料提出書</dc:subject>
  <dc:creator>多野藤岡広域消防本部予防課</dc:creator>
  <cp:keywords/>
  <cp:lastModifiedBy>soumu05</cp:lastModifiedBy>
  <cp:revision>3</cp:revision>
  <cp:lastPrinted>2010-11-11T10:12:00Z</cp:lastPrinted>
  <dcterms:created xsi:type="dcterms:W3CDTF">2019-06-20T07:56:00Z</dcterms:created>
  <dcterms:modified xsi:type="dcterms:W3CDTF">2021-12-20T02:37:00Z</dcterms:modified>
</cp:coreProperties>
</file>