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0A81" w14:textId="5FC9EF3A" w:rsidR="00485B27" w:rsidRPr="00611151" w:rsidRDefault="00485B27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611151">
        <w:rPr>
          <w:rFonts w:hint="eastAsia"/>
          <w:szCs w:val="21"/>
        </w:rPr>
        <w:t>様式第</w:t>
      </w:r>
      <w:r w:rsidR="00E6462C" w:rsidRPr="00611151">
        <w:rPr>
          <w:rFonts w:hint="eastAsia"/>
          <w:szCs w:val="21"/>
        </w:rPr>
        <w:t>１</w:t>
      </w:r>
      <w:r w:rsidR="0037064C">
        <w:rPr>
          <w:rFonts w:hint="eastAsia"/>
          <w:szCs w:val="21"/>
        </w:rPr>
        <w:t>１</w:t>
      </w:r>
      <w:r w:rsidRPr="00611151">
        <w:rPr>
          <w:rFonts w:hint="eastAsia"/>
          <w:szCs w:val="21"/>
        </w:rPr>
        <w:t>号</w:t>
      </w:r>
      <w:r w:rsidR="00812238" w:rsidRPr="00611151">
        <w:rPr>
          <w:rFonts w:hint="eastAsia"/>
          <w:szCs w:val="21"/>
        </w:rPr>
        <w:t>（第10条第1項関係）</w:t>
      </w:r>
    </w:p>
    <w:p w14:paraId="62EEEE4C" w14:textId="77777777" w:rsidR="00485B27" w:rsidRPr="00611151" w:rsidRDefault="00485B2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611151">
        <w:rPr>
          <w:rFonts w:hint="eastAsia"/>
          <w:szCs w:val="21"/>
        </w:rPr>
        <w:t>危険物製造所等許可・承認・申請取下届出書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43"/>
        <w:gridCol w:w="2085"/>
        <w:gridCol w:w="283"/>
        <w:gridCol w:w="1276"/>
        <w:gridCol w:w="1134"/>
        <w:gridCol w:w="2268"/>
      </w:tblGrid>
      <w:tr w:rsidR="00485B27" w:rsidRPr="00611151" w14:paraId="346270C2" w14:textId="77777777" w:rsidTr="00380CFD">
        <w:trPr>
          <w:trHeight w:val="191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14:paraId="0338C822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jc w:val="righ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年　　月　　日</w:t>
            </w:r>
          </w:p>
        </w:tc>
      </w:tr>
      <w:tr w:rsidR="00485B27" w:rsidRPr="00611151" w14:paraId="32E1A43A" w14:textId="77777777" w:rsidTr="00380CFD">
        <w:tc>
          <w:tcPr>
            <w:tcW w:w="9356" w:type="dxa"/>
            <w:gridSpan w:val="7"/>
            <w:tcBorders>
              <w:top w:val="nil"/>
            </w:tcBorders>
          </w:tcPr>
          <w:p w14:paraId="3F8C82FE" w14:textId="77777777" w:rsidR="006F25B9" w:rsidRPr="00611151" w:rsidRDefault="00485B27" w:rsidP="004613E3">
            <w:pPr>
              <w:overflowPunct w:val="0"/>
              <w:autoSpaceDE w:val="0"/>
              <w:autoSpaceDN w:val="0"/>
              <w:spacing w:before="120" w:after="120" w:line="240" w:lineRule="exac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  <w:r w:rsidR="006F25B9" w:rsidRPr="00611151">
              <w:rPr>
                <w:rFonts w:hint="eastAsia"/>
                <w:szCs w:val="21"/>
              </w:rPr>
              <w:t>多野藤岡広域市町村圏振興整備組合</w:t>
            </w:r>
          </w:p>
          <w:p w14:paraId="0C8A23D1" w14:textId="77777777" w:rsidR="00485B27" w:rsidRPr="00611151" w:rsidRDefault="006F25B9" w:rsidP="00D1634A">
            <w:pPr>
              <w:overflowPunct w:val="0"/>
              <w:autoSpaceDE w:val="0"/>
              <w:autoSpaceDN w:val="0"/>
              <w:spacing w:before="120" w:after="120" w:line="240" w:lineRule="exact"/>
              <w:ind w:firstLineChars="200" w:firstLine="42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理事長　</w:t>
            </w:r>
            <w:r w:rsidR="00FD0245" w:rsidRPr="00611151">
              <w:rPr>
                <w:rFonts w:hint="eastAsia"/>
                <w:szCs w:val="21"/>
              </w:rPr>
              <w:t xml:space="preserve">　　　　　　　　　　</w:t>
            </w:r>
            <w:r w:rsidRPr="00611151">
              <w:rPr>
                <w:rFonts w:hint="eastAsia"/>
                <w:szCs w:val="21"/>
              </w:rPr>
              <w:t>様</w:t>
            </w:r>
          </w:p>
          <w:p w14:paraId="2A8CBEBA" w14:textId="77777777" w:rsidR="00485B27" w:rsidRPr="00611151" w:rsidRDefault="00485B27" w:rsidP="00380CFD">
            <w:pPr>
              <w:tabs>
                <w:tab w:val="left" w:pos="6564"/>
              </w:tabs>
              <w:wordWrap w:val="0"/>
              <w:overflowPunct w:val="0"/>
              <w:autoSpaceDE w:val="0"/>
              <w:autoSpaceDN w:val="0"/>
              <w:spacing w:line="240" w:lineRule="exact"/>
              <w:ind w:firstLineChars="2278" w:firstLine="4784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届出者</w:t>
            </w:r>
          </w:p>
          <w:p w14:paraId="747DA914" w14:textId="77777777" w:rsidR="00485B27" w:rsidRPr="00611151" w:rsidRDefault="00485B27" w:rsidP="00380CFD">
            <w:pPr>
              <w:overflowPunct w:val="0"/>
              <w:autoSpaceDE w:val="0"/>
              <w:autoSpaceDN w:val="0"/>
              <w:spacing w:line="240" w:lineRule="exact"/>
              <w:ind w:right="326" w:firstLineChars="1189" w:firstLine="4994"/>
              <w:jc w:val="left"/>
              <w:textAlignment w:val="center"/>
              <w:rPr>
                <w:szCs w:val="21"/>
                <w:u w:val="single"/>
              </w:rPr>
            </w:pPr>
            <w:r w:rsidRPr="00611151">
              <w:rPr>
                <w:rFonts w:hint="eastAsia"/>
                <w:spacing w:val="105"/>
                <w:szCs w:val="21"/>
                <w:u w:val="single"/>
              </w:rPr>
              <w:t>住</w:t>
            </w:r>
            <w:r w:rsidRPr="00611151">
              <w:rPr>
                <w:rFonts w:hint="eastAsia"/>
                <w:szCs w:val="21"/>
                <w:u w:val="single"/>
              </w:rPr>
              <w:t xml:space="preserve">所　　　　　　　　　　</w:t>
            </w:r>
            <w:r w:rsidR="00380CFD" w:rsidRPr="00611151">
              <w:rPr>
                <w:rFonts w:hint="eastAsia"/>
                <w:szCs w:val="21"/>
                <w:u w:val="single"/>
              </w:rPr>
              <w:t xml:space="preserve">　</w:t>
            </w:r>
            <w:r w:rsidR="00FD0245" w:rsidRPr="00611151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14:paraId="13CC575C" w14:textId="77777777" w:rsidR="00485B27" w:rsidRPr="00611151" w:rsidRDefault="00485B27" w:rsidP="001F5D51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420"/>
              <w:jc w:val="righ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(電話</w:t>
            </w:r>
            <w:r w:rsidR="001F5D51" w:rsidRPr="00611151">
              <w:rPr>
                <w:rFonts w:hint="eastAsia"/>
                <w:szCs w:val="21"/>
              </w:rPr>
              <w:t xml:space="preserve">            </w:t>
            </w:r>
            <w:r w:rsidRPr="00611151">
              <w:rPr>
                <w:rFonts w:hint="eastAsia"/>
                <w:szCs w:val="21"/>
              </w:rPr>
              <w:t>)</w:t>
            </w:r>
          </w:p>
          <w:p w14:paraId="214017E6" w14:textId="078EA171" w:rsidR="00485B27" w:rsidRPr="00611151" w:rsidRDefault="00485B27" w:rsidP="00380CFD">
            <w:pPr>
              <w:overflowPunct w:val="0"/>
              <w:autoSpaceDE w:val="0"/>
              <w:autoSpaceDN w:val="0"/>
              <w:spacing w:before="120" w:after="120" w:line="240" w:lineRule="exact"/>
              <w:ind w:firstLineChars="1189" w:firstLine="4994"/>
              <w:jc w:val="left"/>
              <w:textAlignment w:val="center"/>
              <w:rPr>
                <w:szCs w:val="21"/>
                <w:u w:val="single"/>
              </w:rPr>
            </w:pPr>
            <w:r w:rsidRPr="00611151">
              <w:rPr>
                <w:rFonts w:hint="eastAsia"/>
                <w:spacing w:val="105"/>
                <w:szCs w:val="21"/>
                <w:u w:val="single"/>
              </w:rPr>
              <w:t>氏</w:t>
            </w:r>
            <w:r w:rsidRPr="00611151">
              <w:rPr>
                <w:rFonts w:hint="eastAsia"/>
                <w:szCs w:val="21"/>
                <w:u w:val="single"/>
              </w:rPr>
              <w:t>名</w:t>
            </w:r>
            <w:r w:rsidR="00FD0245" w:rsidRPr="00611151">
              <w:rPr>
                <w:rFonts w:hint="eastAsia"/>
                <w:szCs w:val="21"/>
                <w:u w:val="single"/>
              </w:rPr>
              <w:t xml:space="preserve">　</w:t>
            </w:r>
            <w:r w:rsidRPr="00611151">
              <w:rPr>
                <w:rFonts w:hint="eastAsia"/>
                <w:szCs w:val="21"/>
                <w:u w:val="single"/>
              </w:rPr>
              <w:t xml:space="preserve">　　</w:t>
            </w:r>
            <w:r w:rsidR="0037381D" w:rsidRPr="00611151">
              <w:rPr>
                <w:rFonts w:hint="eastAsia"/>
                <w:szCs w:val="21"/>
                <w:u w:val="single"/>
              </w:rPr>
              <w:t xml:space="preserve">　 </w:t>
            </w:r>
            <w:r w:rsidR="00FD0245" w:rsidRPr="00611151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380CFD" w:rsidRPr="00611151">
              <w:rPr>
                <w:rFonts w:hint="eastAsia"/>
                <w:szCs w:val="21"/>
                <w:u w:val="single"/>
              </w:rPr>
              <w:t xml:space="preserve">　</w:t>
            </w:r>
            <w:r w:rsidR="00FD0245" w:rsidRPr="00611151">
              <w:rPr>
                <w:rFonts w:hint="eastAsia"/>
                <w:szCs w:val="21"/>
                <w:u w:val="single"/>
              </w:rPr>
              <w:t xml:space="preserve">　</w:t>
            </w:r>
            <w:r w:rsidR="0037064C">
              <w:rPr>
                <w:rFonts w:hint="eastAsia"/>
                <w:szCs w:val="21"/>
                <w:u w:val="single"/>
              </w:rPr>
              <w:t xml:space="preserve">　</w:t>
            </w:r>
            <w:r w:rsidR="00380CFD" w:rsidRPr="00611151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485B27" w:rsidRPr="00611151" w14:paraId="5B92FCEF" w14:textId="77777777" w:rsidTr="00365053">
        <w:trPr>
          <w:cantSplit/>
          <w:trHeight w:hRule="exact" w:val="814"/>
        </w:trPr>
        <w:tc>
          <w:tcPr>
            <w:tcW w:w="567" w:type="dxa"/>
            <w:vMerge w:val="restart"/>
            <w:textDirection w:val="tbRlV"/>
            <w:vAlign w:val="center"/>
          </w:tcPr>
          <w:p w14:paraId="15661E76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設</w:t>
            </w:r>
            <w:r w:rsidR="00365053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>置</w:t>
            </w:r>
            <w:r w:rsidR="00365053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>者</w:t>
            </w:r>
          </w:p>
        </w:tc>
        <w:tc>
          <w:tcPr>
            <w:tcW w:w="1743" w:type="dxa"/>
            <w:vAlign w:val="center"/>
          </w:tcPr>
          <w:p w14:paraId="09AB6319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住所</w:t>
            </w:r>
          </w:p>
        </w:tc>
        <w:tc>
          <w:tcPr>
            <w:tcW w:w="7046" w:type="dxa"/>
            <w:gridSpan w:val="5"/>
            <w:vAlign w:val="center"/>
          </w:tcPr>
          <w:p w14:paraId="0F055B79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  <w:tr w:rsidR="00485B27" w:rsidRPr="00611151" w14:paraId="21FC8FFC" w14:textId="77777777" w:rsidTr="00365053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14:paraId="30FE3DB5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4921D46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氏名</w:t>
            </w:r>
          </w:p>
        </w:tc>
        <w:tc>
          <w:tcPr>
            <w:tcW w:w="7046" w:type="dxa"/>
            <w:gridSpan w:val="5"/>
            <w:vAlign w:val="center"/>
          </w:tcPr>
          <w:p w14:paraId="1479DC13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  <w:tr w:rsidR="00485B27" w:rsidRPr="00611151" w14:paraId="11010D5F" w14:textId="77777777" w:rsidTr="00380CFD">
        <w:trPr>
          <w:trHeight w:hRule="exact" w:val="852"/>
        </w:trPr>
        <w:tc>
          <w:tcPr>
            <w:tcW w:w="2310" w:type="dxa"/>
            <w:gridSpan w:val="2"/>
            <w:vAlign w:val="center"/>
          </w:tcPr>
          <w:p w14:paraId="712C6A2B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046" w:type="dxa"/>
            <w:gridSpan w:val="5"/>
            <w:vAlign w:val="center"/>
          </w:tcPr>
          <w:p w14:paraId="4FF1F998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  <w:tr w:rsidR="00485B27" w:rsidRPr="00611151" w14:paraId="5E8A9DFF" w14:textId="77777777" w:rsidTr="00380CFD">
        <w:trPr>
          <w:trHeight w:hRule="exact" w:val="850"/>
        </w:trPr>
        <w:tc>
          <w:tcPr>
            <w:tcW w:w="2310" w:type="dxa"/>
            <w:gridSpan w:val="2"/>
            <w:vAlign w:val="center"/>
          </w:tcPr>
          <w:p w14:paraId="706A9E1F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085" w:type="dxa"/>
            <w:vAlign w:val="center"/>
          </w:tcPr>
          <w:p w14:paraId="4540F656" w14:textId="77777777" w:rsidR="00485B27" w:rsidRPr="00611151" w:rsidRDefault="0034250A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68370A72" w14:textId="77777777" w:rsidR="00365053" w:rsidRPr="00611151" w:rsidRDefault="00380CF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貯蔵所又は</w:t>
            </w:r>
          </w:p>
          <w:p w14:paraId="2298A303" w14:textId="77777777" w:rsidR="00485B27" w:rsidRPr="00611151" w:rsidRDefault="00380CF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3402" w:type="dxa"/>
            <w:gridSpan w:val="2"/>
            <w:vAlign w:val="center"/>
          </w:tcPr>
          <w:p w14:paraId="54B27DA2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  <w:tr w:rsidR="00485B27" w:rsidRPr="00611151" w14:paraId="02E32617" w14:textId="77777777" w:rsidTr="00380CFD">
        <w:trPr>
          <w:trHeight w:hRule="exact" w:val="994"/>
        </w:trPr>
        <w:tc>
          <w:tcPr>
            <w:tcW w:w="2310" w:type="dxa"/>
            <w:gridSpan w:val="2"/>
            <w:vAlign w:val="center"/>
          </w:tcPr>
          <w:p w14:paraId="06DC19EE" w14:textId="77777777" w:rsidR="00D1634A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pacing w:val="12"/>
                <w:szCs w:val="21"/>
              </w:rPr>
              <w:t>危険物の類別、品</w:t>
            </w:r>
            <w:r w:rsidRPr="00611151">
              <w:rPr>
                <w:rFonts w:hint="eastAsia"/>
                <w:szCs w:val="21"/>
              </w:rPr>
              <w:t>名</w:t>
            </w:r>
          </w:p>
          <w:p w14:paraId="44DB6E37" w14:textId="77777777" w:rsidR="00485B27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szCs w:val="21"/>
              </w:rPr>
              <w:t>(</w:t>
            </w:r>
            <w:r w:rsidRPr="00611151">
              <w:rPr>
                <w:rFonts w:hint="eastAsia"/>
                <w:szCs w:val="21"/>
              </w:rPr>
              <w:t>指定数量</w:t>
            </w:r>
            <w:r w:rsidRPr="00611151">
              <w:rPr>
                <w:szCs w:val="21"/>
              </w:rPr>
              <w:t>)</w:t>
            </w:r>
            <w:r w:rsidRPr="00611151">
              <w:rPr>
                <w:rFonts w:hint="eastAsia"/>
                <w:szCs w:val="21"/>
              </w:rPr>
              <w:t>、最大数量</w:t>
            </w:r>
          </w:p>
        </w:tc>
        <w:tc>
          <w:tcPr>
            <w:tcW w:w="3644" w:type="dxa"/>
            <w:gridSpan w:val="3"/>
            <w:vAlign w:val="center"/>
          </w:tcPr>
          <w:p w14:paraId="31201B02" w14:textId="77777777" w:rsidR="0034250A" w:rsidRPr="00611151" w:rsidRDefault="00485B2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7B8EC33" w14:textId="77777777" w:rsidR="00365053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指定数量</w:t>
            </w:r>
          </w:p>
          <w:p w14:paraId="4C4A3D83" w14:textId="77777777" w:rsidR="00485B27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の倍数</w:t>
            </w:r>
          </w:p>
        </w:tc>
        <w:tc>
          <w:tcPr>
            <w:tcW w:w="2268" w:type="dxa"/>
            <w:vAlign w:val="center"/>
          </w:tcPr>
          <w:p w14:paraId="5726B463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  <w:tr w:rsidR="00485B27" w:rsidRPr="00611151" w14:paraId="5E2F1A35" w14:textId="77777777" w:rsidTr="00380CFD">
        <w:trPr>
          <w:trHeight w:hRule="exact" w:val="706"/>
        </w:trPr>
        <w:tc>
          <w:tcPr>
            <w:tcW w:w="2310" w:type="dxa"/>
            <w:gridSpan w:val="2"/>
            <w:vAlign w:val="center"/>
          </w:tcPr>
          <w:p w14:paraId="5F38F7F3" w14:textId="77777777" w:rsidR="00D1634A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pacing w:val="53"/>
                <w:szCs w:val="21"/>
              </w:rPr>
              <w:t>取り下げる許</w:t>
            </w:r>
            <w:r w:rsidRPr="00611151">
              <w:rPr>
                <w:rFonts w:hint="eastAsia"/>
                <w:szCs w:val="21"/>
              </w:rPr>
              <w:t>可</w:t>
            </w:r>
          </w:p>
          <w:p w14:paraId="278D1CF1" w14:textId="77777777" w:rsidR="00485B27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年月日、許可番号</w:t>
            </w:r>
          </w:p>
        </w:tc>
        <w:tc>
          <w:tcPr>
            <w:tcW w:w="7046" w:type="dxa"/>
            <w:gridSpan w:val="5"/>
            <w:vAlign w:val="center"/>
          </w:tcPr>
          <w:p w14:paraId="6B9C1719" w14:textId="77777777" w:rsidR="00485B27" w:rsidRPr="00611151" w:rsidRDefault="00485B27" w:rsidP="00380CFD">
            <w:pPr>
              <w:wordWrap w:val="0"/>
              <w:overflowPunct w:val="0"/>
              <w:autoSpaceDE w:val="0"/>
              <w:autoSpaceDN w:val="0"/>
              <w:spacing w:line="220" w:lineRule="exact"/>
              <w:ind w:right="216"/>
              <w:jc w:val="righ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年</w:t>
            </w:r>
            <w:r w:rsidR="009A74C0" w:rsidRPr="00611151">
              <w:rPr>
                <w:rFonts w:hint="eastAsia"/>
                <w:szCs w:val="21"/>
              </w:rPr>
              <w:t xml:space="preserve">　　　</w:t>
            </w:r>
            <w:r w:rsidRPr="00611151">
              <w:rPr>
                <w:rFonts w:hint="eastAsia"/>
                <w:szCs w:val="21"/>
              </w:rPr>
              <w:t>月</w:t>
            </w:r>
            <w:r w:rsidR="009A74C0" w:rsidRPr="00611151">
              <w:rPr>
                <w:rFonts w:hint="eastAsia"/>
                <w:szCs w:val="21"/>
              </w:rPr>
              <w:t xml:space="preserve">　　　</w:t>
            </w:r>
            <w:r w:rsidRPr="00611151">
              <w:rPr>
                <w:rFonts w:hint="eastAsia"/>
                <w:szCs w:val="21"/>
              </w:rPr>
              <w:t>日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第</w:t>
            </w:r>
            <w:r w:rsidR="00380CFD" w:rsidRPr="00611151">
              <w:rPr>
                <w:rFonts w:hint="eastAsia"/>
                <w:szCs w:val="21"/>
              </w:rPr>
              <w:t xml:space="preserve">　　　　　　</w:t>
            </w:r>
            <w:r w:rsidRPr="00611151">
              <w:rPr>
                <w:rFonts w:hint="eastAsia"/>
                <w:szCs w:val="21"/>
              </w:rPr>
              <w:t>号</w:t>
            </w:r>
          </w:p>
        </w:tc>
      </w:tr>
      <w:tr w:rsidR="00485B27" w:rsidRPr="00611151" w14:paraId="3DF3EC55" w14:textId="77777777" w:rsidTr="00380CFD">
        <w:trPr>
          <w:trHeight w:hRule="exact" w:val="702"/>
        </w:trPr>
        <w:tc>
          <w:tcPr>
            <w:tcW w:w="2310" w:type="dxa"/>
            <w:gridSpan w:val="2"/>
            <w:vAlign w:val="center"/>
          </w:tcPr>
          <w:p w14:paraId="500D5478" w14:textId="77777777" w:rsidR="00D1634A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取り下げる仮使用承認</w:t>
            </w:r>
          </w:p>
          <w:p w14:paraId="2A6E6B0B" w14:textId="77777777" w:rsidR="00485B27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年月日、承認番号</w:t>
            </w:r>
          </w:p>
        </w:tc>
        <w:tc>
          <w:tcPr>
            <w:tcW w:w="7046" w:type="dxa"/>
            <w:gridSpan w:val="5"/>
            <w:vAlign w:val="center"/>
          </w:tcPr>
          <w:p w14:paraId="690D4A9A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spacing w:line="220" w:lineRule="exact"/>
              <w:ind w:right="216"/>
              <w:jc w:val="righ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年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月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日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第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485B27" w:rsidRPr="00611151" w14:paraId="5FFB5862" w14:textId="77777777" w:rsidTr="00380CFD">
        <w:trPr>
          <w:trHeight w:hRule="exact" w:val="713"/>
        </w:trPr>
        <w:tc>
          <w:tcPr>
            <w:tcW w:w="2310" w:type="dxa"/>
            <w:gridSpan w:val="2"/>
            <w:vAlign w:val="center"/>
          </w:tcPr>
          <w:p w14:paraId="51BE526B" w14:textId="77777777" w:rsidR="00D1634A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取り下げる許可申請等</w:t>
            </w:r>
          </w:p>
          <w:p w14:paraId="0D6CAF09" w14:textId="77777777" w:rsidR="00485B27" w:rsidRPr="00611151" w:rsidRDefault="00485B27" w:rsidP="00E41AF9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受付年月日、受付番号</w:t>
            </w:r>
          </w:p>
        </w:tc>
        <w:tc>
          <w:tcPr>
            <w:tcW w:w="7046" w:type="dxa"/>
            <w:gridSpan w:val="5"/>
            <w:vAlign w:val="center"/>
          </w:tcPr>
          <w:p w14:paraId="1D83AFC8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spacing w:line="220" w:lineRule="exact"/>
              <w:ind w:right="216"/>
              <w:jc w:val="righ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年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月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日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第</w:t>
            </w:r>
            <w:r w:rsidR="00380CFD" w:rsidRPr="00611151">
              <w:rPr>
                <w:rFonts w:hint="eastAsia"/>
                <w:szCs w:val="21"/>
              </w:rPr>
              <w:t xml:space="preserve">　</w:t>
            </w:r>
            <w:r w:rsidRPr="00611151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485B27" w:rsidRPr="00611151" w14:paraId="77E39B98" w14:textId="77777777" w:rsidTr="00380CFD">
        <w:trPr>
          <w:trHeight w:hRule="exact" w:val="836"/>
        </w:trPr>
        <w:tc>
          <w:tcPr>
            <w:tcW w:w="2310" w:type="dxa"/>
            <w:gridSpan w:val="2"/>
            <w:vAlign w:val="center"/>
          </w:tcPr>
          <w:p w14:paraId="487A8171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>取り下げの理由</w:t>
            </w:r>
          </w:p>
        </w:tc>
        <w:tc>
          <w:tcPr>
            <w:tcW w:w="7046" w:type="dxa"/>
            <w:gridSpan w:val="5"/>
            <w:vAlign w:val="center"/>
          </w:tcPr>
          <w:p w14:paraId="1EC49DBA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  <w:tr w:rsidR="00485B27" w:rsidRPr="00611151" w14:paraId="19A2C6B2" w14:textId="77777777" w:rsidTr="005A5D52">
        <w:trPr>
          <w:trHeight w:hRule="exact" w:val="400"/>
        </w:trPr>
        <w:tc>
          <w:tcPr>
            <w:tcW w:w="4678" w:type="dxa"/>
            <w:gridSpan w:val="4"/>
            <w:vAlign w:val="center"/>
          </w:tcPr>
          <w:p w14:paraId="71D50ACE" w14:textId="77777777" w:rsidR="00485B27" w:rsidRPr="00611151" w:rsidRDefault="001E22A9" w:rsidP="001E22A9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4678" w:type="dxa"/>
            <w:gridSpan w:val="3"/>
            <w:vAlign w:val="center"/>
          </w:tcPr>
          <w:p w14:paraId="150C72F4" w14:textId="77777777" w:rsidR="00485B27" w:rsidRPr="00611151" w:rsidRDefault="001E22A9" w:rsidP="001E22A9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過　欄</w:t>
            </w:r>
          </w:p>
        </w:tc>
      </w:tr>
      <w:tr w:rsidR="00485B27" w:rsidRPr="00611151" w14:paraId="12E2D4B2" w14:textId="77777777" w:rsidTr="005A5D52">
        <w:trPr>
          <w:trHeight w:hRule="exact" w:val="2144"/>
        </w:trPr>
        <w:tc>
          <w:tcPr>
            <w:tcW w:w="4678" w:type="dxa"/>
            <w:gridSpan w:val="4"/>
            <w:vAlign w:val="center"/>
          </w:tcPr>
          <w:p w14:paraId="14AD5C28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78" w:type="dxa"/>
            <w:gridSpan w:val="3"/>
            <w:vAlign w:val="center"/>
          </w:tcPr>
          <w:p w14:paraId="59B51491" w14:textId="77777777" w:rsidR="00485B27" w:rsidRPr="00611151" w:rsidRDefault="00485B2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611151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23067839" w14:textId="77777777" w:rsidR="00485B27" w:rsidRPr="00611151" w:rsidRDefault="00485B27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  <w:rPr>
          <w:szCs w:val="21"/>
        </w:rPr>
      </w:pPr>
      <w:r w:rsidRPr="00611151">
        <w:rPr>
          <w:rFonts w:hint="eastAsia"/>
          <w:szCs w:val="21"/>
        </w:rPr>
        <w:t xml:space="preserve">　備考　</w:t>
      </w:r>
      <w:r w:rsidR="00122F28" w:rsidRPr="00611151">
        <w:rPr>
          <w:rFonts w:hint="eastAsia"/>
          <w:szCs w:val="21"/>
        </w:rPr>
        <w:t>１</w:t>
      </w:r>
      <w:r w:rsidRPr="00611151">
        <w:rPr>
          <w:rFonts w:hint="eastAsia"/>
          <w:szCs w:val="21"/>
        </w:rPr>
        <w:t xml:space="preserve">　</w:t>
      </w:r>
      <w:r w:rsidR="00E22808" w:rsidRPr="00611151">
        <w:rPr>
          <w:rFonts w:hint="eastAsia"/>
          <w:szCs w:val="21"/>
        </w:rPr>
        <w:t>この用紙の大きさは、日本</w:t>
      </w:r>
      <w:r w:rsidR="00611558">
        <w:rPr>
          <w:rFonts w:hint="eastAsia"/>
          <w:szCs w:val="21"/>
        </w:rPr>
        <w:t>産業規格</w:t>
      </w:r>
      <w:r w:rsidR="00E22808" w:rsidRPr="00611151">
        <w:rPr>
          <w:rFonts w:hint="eastAsia"/>
          <w:szCs w:val="21"/>
        </w:rPr>
        <w:t>Ａ４とする。</w:t>
      </w:r>
    </w:p>
    <w:p w14:paraId="4A3EE817" w14:textId="77777777" w:rsidR="00485B27" w:rsidRPr="00611151" w:rsidRDefault="00485B27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szCs w:val="21"/>
        </w:rPr>
      </w:pPr>
      <w:r w:rsidRPr="00611151">
        <w:rPr>
          <w:rFonts w:hint="eastAsia"/>
          <w:szCs w:val="21"/>
        </w:rPr>
        <w:t xml:space="preserve">　　　　</w:t>
      </w:r>
      <w:r w:rsidR="00122F28" w:rsidRPr="00611151">
        <w:rPr>
          <w:rFonts w:hint="eastAsia"/>
          <w:szCs w:val="21"/>
        </w:rPr>
        <w:t>２</w:t>
      </w:r>
      <w:r w:rsidRPr="00611151">
        <w:rPr>
          <w:rFonts w:hint="eastAsia"/>
          <w:szCs w:val="21"/>
        </w:rPr>
        <w:t xml:space="preserve">　</w:t>
      </w:r>
      <w:r w:rsidR="00E22808" w:rsidRPr="00611151">
        <w:rPr>
          <w:rFonts w:hint="eastAsia"/>
          <w:szCs w:val="21"/>
        </w:rPr>
        <w:t>法人にあっては、その名称、代表者氏名及び主たる事務所の所在地を記入すること。</w:t>
      </w:r>
    </w:p>
    <w:p w14:paraId="6A5A9BD6" w14:textId="77777777" w:rsidR="00485B27" w:rsidRPr="00611151" w:rsidRDefault="00485B27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szCs w:val="21"/>
        </w:rPr>
      </w:pPr>
      <w:r w:rsidRPr="00611151">
        <w:rPr>
          <w:rFonts w:hint="eastAsia"/>
          <w:szCs w:val="21"/>
        </w:rPr>
        <w:t xml:space="preserve">　　　　</w:t>
      </w:r>
      <w:r w:rsidR="00122F28" w:rsidRPr="00611151">
        <w:rPr>
          <w:rFonts w:hint="eastAsia"/>
          <w:szCs w:val="21"/>
        </w:rPr>
        <w:t>３</w:t>
      </w:r>
      <w:r w:rsidRPr="00611151">
        <w:rPr>
          <w:rFonts w:hint="eastAsia"/>
          <w:szCs w:val="21"/>
        </w:rPr>
        <w:t xml:space="preserve">　</w:t>
      </w:r>
      <w:r w:rsidR="00E22808" w:rsidRPr="00611151">
        <w:rPr>
          <w:rFonts w:hint="eastAsia"/>
          <w:szCs w:val="21"/>
        </w:rPr>
        <w:t>許可を取り下げる場合は許可証を、承認を取り下げる場合は承認書を添付すること。</w:t>
      </w:r>
    </w:p>
    <w:p w14:paraId="311946A5" w14:textId="77777777" w:rsidR="00E22808" w:rsidRPr="00611151" w:rsidRDefault="00E22808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szCs w:val="21"/>
        </w:rPr>
      </w:pPr>
      <w:r w:rsidRPr="00611151">
        <w:rPr>
          <w:rFonts w:hint="eastAsia"/>
          <w:szCs w:val="21"/>
        </w:rPr>
        <w:t xml:space="preserve">　　　　</w:t>
      </w:r>
      <w:r w:rsidR="00122F28" w:rsidRPr="00611151">
        <w:rPr>
          <w:rFonts w:hint="eastAsia"/>
          <w:szCs w:val="21"/>
        </w:rPr>
        <w:t>４</w:t>
      </w:r>
      <w:r w:rsidRPr="00611151">
        <w:rPr>
          <w:rFonts w:hint="eastAsia"/>
          <w:szCs w:val="21"/>
        </w:rPr>
        <w:t xml:space="preserve">　※印の欄は、記入しないこと。</w:t>
      </w:r>
    </w:p>
    <w:sectPr w:rsidR="00E22808" w:rsidRPr="00611151" w:rsidSect="00E22808">
      <w:pgSz w:w="11907" w:h="16839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03B6" w14:textId="77777777" w:rsidR="000432B4" w:rsidRDefault="000432B4">
      <w:r>
        <w:separator/>
      </w:r>
    </w:p>
  </w:endnote>
  <w:endnote w:type="continuationSeparator" w:id="0">
    <w:p w14:paraId="2FDC3B6D" w14:textId="77777777" w:rsidR="000432B4" w:rsidRDefault="0004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5BB4" w14:textId="77777777" w:rsidR="000432B4" w:rsidRDefault="000432B4">
      <w:r>
        <w:separator/>
      </w:r>
    </w:p>
  </w:footnote>
  <w:footnote w:type="continuationSeparator" w:id="0">
    <w:p w14:paraId="541A2CEB" w14:textId="77777777" w:rsidR="000432B4" w:rsidRDefault="00043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3E3"/>
    <w:rsid w:val="000432B4"/>
    <w:rsid w:val="000B5640"/>
    <w:rsid w:val="000C1E57"/>
    <w:rsid w:val="00122F28"/>
    <w:rsid w:val="001E22A9"/>
    <w:rsid w:val="001F5D51"/>
    <w:rsid w:val="00314116"/>
    <w:rsid w:val="00320A7E"/>
    <w:rsid w:val="0034250A"/>
    <w:rsid w:val="00365053"/>
    <w:rsid w:val="0037064C"/>
    <w:rsid w:val="0037381D"/>
    <w:rsid w:val="00380CFD"/>
    <w:rsid w:val="00382B89"/>
    <w:rsid w:val="00387BF9"/>
    <w:rsid w:val="004167D8"/>
    <w:rsid w:val="00456584"/>
    <w:rsid w:val="004613E3"/>
    <w:rsid w:val="00485B27"/>
    <w:rsid w:val="004F79F1"/>
    <w:rsid w:val="005A1527"/>
    <w:rsid w:val="005A5D52"/>
    <w:rsid w:val="005B4F07"/>
    <w:rsid w:val="00611151"/>
    <w:rsid w:val="00611558"/>
    <w:rsid w:val="0062384A"/>
    <w:rsid w:val="00643197"/>
    <w:rsid w:val="006F25B9"/>
    <w:rsid w:val="007D1EA9"/>
    <w:rsid w:val="007F7116"/>
    <w:rsid w:val="00812238"/>
    <w:rsid w:val="008601D1"/>
    <w:rsid w:val="00986646"/>
    <w:rsid w:val="009A74C0"/>
    <w:rsid w:val="009D3C2F"/>
    <w:rsid w:val="00A30AE9"/>
    <w:rsid w:val="00AC4612"/>
    <w:rsid w:val="00BB2F07"/>
    <w:rsid w:val="00C419F9"/>
    <w:rsid w:val="00CD0EEB"/>
    <w:rsid w:val="00D1634A"/>
    <w:rsid w:val="00D735D1"/>
    <w:rsid w:val="00D73811"/>
    <w:rsid w:val="00DA571E"/>
    <w:rsid w:val="00E05660"/>
    <w:rsid w:val="00E22808"/>
    <w:rsid w:val="00E41AF9"/>
    <w:rsid w:val="00E6462C"/>
    <w:rsid w:val="00EF6545"/>
    <w:rsid w:val="00F20422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ABB4C"/>
  <w15:chartTrackingRefBased/>
  <w15:docId w15:val="{8709629E-C18A-4A62-BE2F-A49970D0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様式第１２号（第10条第1項関係）</vt:lpstr>
      <vt:lpstr>様式第１２号（第10条第1項関係）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様式第１１号（第10条第1項関係）</dc:title>
  <dc:subject>危険物製造所等許可・承認・申請取下届出書</dc:subject>
  <dc:creator>多野藤岡広域消防本部予防課</dc:creator>
  <cp:keywords/>
  <cp:lastModifiedBy>soumu05</cp:lastModifiedBy>
  <cp:revision>3</cp:revision>
  <cp:lastPrinted>2010-11-11T09:50:00Z</cp:lastPrinted>
  <dcterms:created xsi:type="dcterms:W3CDTF">2019-06-20T07:54:00Z</dcterms:created>
  <dcterms:modified xsi:type="dcterms:W3CDTF">2021-12-20T02:30:00Z</dcterms:modified>
</cp:coreProperties>
</file>